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4E6C9" w14:textId="77777777" w:rsidR="00616250" w:rsidRDefault="00304114" w:rsidP="00304114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Planning and Zoning Minutes</w:t>
      </w:r>
    </w:p>
    <w:p w14:paraId="7CD69637" w14:textId="77777777" w:rsidR="00304114" w:rsidRDefault="00304114" w:rsidP="00304114">
      <w:pPr>
        <w:rPr>
          <w:rFonts w:ascii="Britannic Bold" w:hAnsi="Britannic Bold"/>
          <w:sz w:val="28"/>
          <w:szCs w:val="28"/>
        </w:rPr>
      </w:pPr>
    </w:p>
    <w:p w14:paraId="4F4DBD15" w14:textId="6FAF4DAA" w:rsidR="00304114" w:rsidRDefault="00BE05F3" w:rsidP="00304114">
      <w:r>
        <w:t>The Humboldt Planning and Z</w:t>
      </w:r>
      <w:r w:rsidR="00B11819" w:rsidRPr="00B11819">
        <w:t xml:space="preserve">oning </w:t>
      </w:r>
      <w:r>
        <w:t xml:space="preserve">Board </w:t>
      </w:r>
      <w:r w:rsidR="00B11819" w:rsidRPr="00B11819">
        <w:t xml:space="preserve">met in regular session on </w:t>
      </w:r>
      <w:r w:rsidR="00C4605F">
        <w:t>Monday</w:t>
      </w:r>
      <w:r w:rsidR="00B42ED1">
        <w:t>,</w:t>
      </w:r>
      <w:r w:rsidR="00C4605F">
        <w:t xml:space="preserve"> October 4</w:t>
      </w:r>
      <w:r w:rsidR="00C22779">
        <w:t>, 2010</w:t>
      </w:r>
      <w:r w:rsidR="00B42ED1">
        <w:t xml:space="preserve">.  The meeting was called to order by Chairman Bob Schulte at 7:05 pm.  Members present were Scott Flanagan and Kaleb Hight.  Terry Luke </w:t>
      </w:r>
      <w:r w:rsidR="00C4605F">
        <w:t xml:space="preserve">and Bob Zirpel were </w:t>
      </w:r>
      <w:r w:rsidR="00B42ED1">
        <w:t>absent.</w:t>
      </w:r>
    </w:p>
    <w:p w14:paraId="745BA744" w14:textId="77777777" w:rsidR="00B42ED1" w:rsidRDefault="00B42ED1" w:rsidP="00304114"/>
    <w:p w14:paraId="7B2CD755" w14:textId="1355051D" w:rsidR="00B42ED1" w:rsidRDefault="00B42ED1" w:rsidP="00304114">
      <w:r>
        <w:t xml:space="preserve">The minutes for the </w:t>
      </w:r>
      <w:r w:rsidR="00C4605F">
        <w:t xml:space="preserve">September </w:t>
      </w:r>
      <w:r w:rsidR="00C22779">
        <w:t>2010 meeting</w:t>
      </w:r>
      <w:r>
        <w:t xml:space="preserve"> were reviewed.  A motion was made by Flanagan and seconded by </w:t>
      </w:r>
      <w:r w:rsidR="00C4605F">
        <w:t xml:space="preserve">Hight </w:t>
      </w:r>
      <w:r>
        <w:t>to approve the minutes.  The motion carried with all present voting yes.</w:t>
      </w:r>
    </w:p>
    <w:p w14:paraId="7D735E6A" w14:textId="77777777" w:rsidR="00B42ED1" w:rsidRDefault="00B42ED1" w:rsidP="00304114"/>
    <w:p w14:paraId="4DF9FEF8" w14:textId="77777777" w:rsidR="00024B25" w:rsidRDefault="00024B25" w:rsidP="00304114">
      <w:r>
        <w:t>Building permits were reviewed.  Building permits were issued to the following:</w:t>
      </w:r>
    </w:p>
    <w:p w14:paraId="0AB750AE" w14:textId="77777777" w:rsidR="00024B25" w:rsidRDefault="00024B25" w:rsidP="00304114"/>
    <w:p w14:paraId="359EDBDC" w14:textId="0DCDA73C" w:rsidR="00024B25" w:rsidRDefault="00024B25" w:rsidP="00304114">
      <w:r>
        <w:tab/>
      </w:r>
      <w:r w:rsidR="00C4605F">
        <w:t>Bob Kueter</w:t>
      </w:r>
      <w:r>
        <w:tab/>
      </w:r>
      <w:r>
        <w:tab/>
      </w:r>
      <w:r>
        <w:tab/>
      </w:r>
      <w:r w:rsidR="00C4605F">
        <w:t>100 S Madison</w:t>
      </w:r>
      <w:r w:rsidR="00C4605F">
        <w:tab/>
      </w:r>
      <w:r w:rsidR="00C4605F">
        <w:tab/>
        <w:t>Shingle and down spouts</w:t>
      </w:r>
    </w:p>
    <w:p w14:paraId="2A6546B0" w14:textId="77777777" w:rsidR="00024B25" w:rsidRDefault="00024B25" w:rsidP="00304114"/>
    <w:p w14:paraId="0A559785" w14:textId="157C5DC0" w:rsidR="00024B25" w:rsidRDefault="00024B25" w:rsidP="00304114">
      <w:r>
        <w:tab/>
      </w:r>
      <w:r w:rsidR="004B59A4">
        <w:t>Dan Zimmer</w:t>
      </w:r>
      <w:r>
        <w:tab/>
      </w:r>
      <w:r w:rsidR="004D43F6">
        <w:tab/>
      </w:r>
      <w:r w:rsidR="004B59A4">
        <w:tab/>
        <w:t>509 S Washington</w:t>
      </w:r>
      <w:r w:rsidR="004D43F6">
        <w:tab/>
      </w:r>
      <w:r w:rsidR="004D43F6">
        <w:tab/>
      </w:r>
      <w:r w:rsidR="004B59A4">
        <w:t>Replace door</w:t>
      </w:r>
    </w:p>
    <w:p w14:paraId="438526FB" w14:textId="77777777" w:rsidR="004D43F6" w:rsidRDefault="004D43F6" w:rsidP="00304114"/>
    <w:p w14:paraId="1F8B43F7" w14:textId="6B8B6F6F" w:rsidR="004D43F6" w:rsidRDefault="004D43F6" w:rsidP="00304114">
      <w:r>
        <w:tab/>
      </w:r>
      <w:r w:rsidR="004B59A4">
        <w:t>Wayne Olson</w:t>
      </w:r>
      <w:r w:rsidR="004B59A4">
        <w:tab/>
      </w:r>
      <w:r>
        <w:tab/>
      </w:r>
      <w:r>
        <w:tab/>
      </w:r>
      <w:r w:rsidR="004B59A4">
        <w:t>600 E 5</w:t>
      </w:r>
      <w:r w:rsidR="004B59A4" w:rsidRPr="004B59A4">
        <w:rPr>
          <w:vertAlign w:val="superscript"/>
        </w:rPr>
        <w:t>th</w:t>
      </w:r>
      <w:r w:rsidR="004B59A4">
        <w:t xml:space="preserve"> Ave</w:t>
      </w:r>
      <w:r w:rsidR="004B59A4">
        <w:tab/>
      </w:r>
      <w:r>
        <w:tab/>
      </w:r>
      <w:r>
        <w:tab/>
      </w:r>
      <w:r w:rsidR="004B59A4">
        <w:t>Replace 2 garage doors and shingle</w:t>
      </w:r>
    </w:p>
    <w:p w14:paraId="191C89D3" w14:textId="77777777" w:rsidR="004D43F6" w:rsidRDefault="004D43F6" w:rsidP="00304114"/>
    <w:p w14:paraId="76E01421" w14:textId="764493F8" w:rsidR="004D43F6" w:rsidRDefault="004D43F6" w:rsidP="00304114">
      <w:r>
        <w:tab/>
      </w:r>
      <w:r w:rsidR="004B59A4">
        <w:t xml:space="preserve">George </w:t>
      </w:r>
      <w:proofErr w:type="spellStart"/>
      <w:r w:rsidR="004B59A4">
        <w:t>Redenius</w:t>
      </w:r>
      <w:proofErr w:type="spellEnd"/>
      <w:r>
        <w:tab/>
      </w:r>
      <w:r>
        <w:tab/>
      </w:r>
      <w:r w:rsidR="004B59A4">
        <w:t>501 E 2</w:t>
      </w:r>
      <w:r w:rsidR="004B59A4" w:rsidRPr="004B59A4">
        <w:rPr>
          <w:vertAlign w:val="superscript"/>
        </w:rPr>
        <w:t>nd</w:t>
      </w:r>
      <w:r w:rsidR="004B59A4">
        <w:t xml:space="preserve"> Ave</w:t>
      </w:r>
      <w:r>
        <w:tab/>
      </w:r>
      <w:r>
        <w:tab/>
      </w:r>
      <w:r w:rsidR="004B59A4">
        <w:tab/>
        <w:t>Shingle and Siding</w:t>
      </w:r>
    </w:p>
    <w:p w14:paraId="65BE236A" w14:textId="77777777" w:rsidR="004D43F6" w:rsidRDefault="004D43F6" w:rsidP="00304114"/>
    <w:p w14:paraId="7DC68ECF" w14:textId="77777777" w:rsidR="004B59A4" w:rsidRDefault="004B59A4" w:rsidP="004B59A4">
      <w:pPr>
        <w:ind w:firstLine="720"/>
      </w:pPr>
      <w:r>
        <w:t>Scott Flanagan</w:t>
      </w:r>
      <w:r w:rsidR="004D43F6">
        <w:tab/>
      </w:r>
      <w:r w:rsidR="004D43F6">
        <w:tab/>
      </w:r>
      <w:r w:rsidR="004D43F6">
        <w:tab/>
      </w:r>
      <w:r>
        <w:t>109 e North St</w:t>
      </w:r>
      <w:r w:rsidR="004D43F6">
        <w:tab/>
      </w:r>
      <w:r w:rsidR="004D43F6">
        <w:tab/>
      </w:r>
      <w:r w:rsidR="004D43F6">
        <w:tab/>
      </w:r>
      <w:r>
        <w:t>Windows, siding and repair</w:t>
      </w:r>
    </w:p>
    <w:p w14:paraId="4A6189AD" w14:textId="285E2C66" w:rsidR="004D43F6" w:rsidRDefault="00C22779" w:rsidP="004B59A4">
      <w:pPr>
        <w:ind w:left="5760" w:firstLine="720"/>
      </w:pPr>
      <w:r>
        <w:t>Basement</w:t>
      </w:r>
    </w:p>
    <w:p w14:paraId="6FD3E956" w14:textId="6AFE647D" w:rsidR="004D26C0" w:rsidRDefault="004D26C0" w:rsidP="004B59A4"/>
    <w:p w14:paraId="3CFD90A3" w14:textId="270D7991" w:rsidR="004B59A4" w:rsidRDefault="004B59A4" w:rsidP="004B59A4">
      <w:r>
        <w:t>A motion was made by Hight and seconded by Flanagan to approve the building permits</w:t>
      </w:r>
      <w:r w:rsidR="00782BD8">
        <w:t>.  The motion carried with all present voting yes.</w:t>
      </w:r>
    </w:p>
    <w:p w14:paraId="3A590278" w14:textId="77777777" w:rsidR="004D26C0" w:rsidRDefault="004D26C0" w:rsidP="00304114"/>
    <w:p w14:paraId="03C08519" w14:textId="492F7739" w:rsidR="004D26C0" w:rsidRDefault="004B59A4" w:rsidP="00304114">
      <w:r>
        <w:t>Names for a building inspector were discussed.</w:t>
      </w:r>
    </w:p>
    <w:p w14:paraId="1C133D34" w14:textId="77777777" w:rsidR="004D26C0" w:rsidRDefault="004D26C0" w:rsidP="00304114"/>
    <w:p w14:paraId="39C7142A" w14:textId="3C01A7D2" w:rsidR="00782BD8" w:rsidRDefault="00782BD8" w:rsidP="00304114">
      <w:r>
        <w:t xml:space="preserve">A </w:t>
      </w:r>
      <w:r w:rsidR="00E06E23">
        <w:t>public hearing will be held for review of the amendments to the City ordinances, section 15 Board of Adjustments, on Monday November 1</w:t>
      </w:r>
      <w:r w:rsidR="00E06E23" w:rsidRPr="00E06E23">
        <w:rPr>
          <w:vertAlign w:val="superscript"/>
        </w:rPr>
        <w:t>st</w:t>
      </w:r>
      <w:r w:rsidR="00E06E23">
        <w:t>, 2010.</w:t>
      </w:r>
      <w:bookmarkStart w:id="0" w:name="_GoBack"/>
      <w:bookmarkEnd w:id="0"/>
    </w:p>
    <w:p w14:paraId="18DFE673" w14:textId="77777777" w:rsidR="00C22779" w:rsidRDefault="00C22779" w:rsidP="00286449"/>
    <w:p w14:paraId="355B3D4F" w14:textId="13B81A91" w:rsidR="00286449" w:rsidRDefault="00C22779" w:rsidP="00286449">
      <w:r>
        <w:t>W</w:t>
      </w:r>
      <w:r w:rsidR="00286449">
        <w:t xml:space="preserve">ith no further business, a motion was made by </w:t>
      </w:r>
      <w:r w:rsidR="00286449">
        <w:t>Schulte</w:t>
      </w:r>
      <w:r w:rsidR="00286449">
        <w:t xml:space="preserve"> and seconded by </w:t>
      </w:r>
      <w:r w:rsidR="00286449">
        <w:t>Flanagan</w:t>
      </w:r>
      <w:r w:rsidR="00286449">
        <w:t xml:space="preserve"> to adjourn the meeting at 7:</w:t>
      </w:r>
      <w:r w:rsidR="00286449">
        <w:t>2</w:t>
      </w:r>
      <w:r w:rsidR="00286449">
        <w:t>5 pm.  The motion carried.</w:t>
      </w:r>
    </w:p>
    <w:p w14:paraId="6AD60AB3" w14:textId="3C0C75FE" w:rsidR="00782BD8" w:rsidRDefault="00782BD8" w:rsidP="00304114"/>
    <w:p w14:paraId="04D4231D" w14:textId="77777777" w:rsidR="00C707A2" w:rsidRDefault="00C707A2" w:rsidP="00304114"/>
    <w:p w14:paraId="5953C7A8" w14:textId="77777777" w:rsidR="00C707A2" w:rsidRDefault="00C707A2" w:rsidP="00304114"/>
    <w:p w14:paraId="7E1F53BD" w14:textId="77777777" w:rsidR="00C707A2" w:rsidRDefault="00C707A2" w:rsidP="00304114">
      <w:r>
        <w:t>ATTEST:</w:t>
      </w:r>
      <w:r>
        <w:tab/>
        <w:t>KIRA SCHMEICHEL</w:t>
      </w:r>
    </w:p>
    <w:p w14:paraId="12DC8674" w14:textId="77777777" w:rsidR="00C707A2" w:rsidRDefault="00C707A2" w:rsidP="00304114"/>
    <w:p w14:paraId="311ECF4E" w14:textId="7A555D50" w:rsidR="00C707A2" w:rsidRDefault="00C707A2" w:rsidP="00304114">
      <w:r>
        <w:tab/>
      </w:r>
      <w:r>
        <w:tab/>
        <w:t>ASSISTANT FINANCE OFFICER</w:t>
      </w:r>
    </w:p>
    <w:p w14:paraId="10A28B08" w14:textId="77777777" w:rsidR="00B42ED1" w:rsidRDefault="00B42ED1" w:rsidP="00304114"/>
    <w:p w14:paraId="190781D1" w14:textId="77777777" w:rsidR="00C22779" w:rsidRDefault="00C22779" w:rsidP="00304114"/>
    <w:p w14:paraId="500BE326" w14:textId="77777777" w:rsidR="00C22779" w:rsidRPr="00B11819" w:rsidRDefault="00C22779" w:rsidP="00304114"/>
    <w:sectPr w:rsidR="00C22779" w:rsidRPr="00B11819" w:rsidSect="003041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14"/>
    <w:rsid w:val="00024B25"/>
    <w:rsid w:val="00114A6F"/>
    <w:rsid w:val="00286449"/>
    <w:rsid w:val="00304114"/>
    <w:rsid w:val="004B59A4"/>
    <w:rsid w:val="004D26C0"/>
    <w:rsid w:val="004D43F6"/>
    <w:rsid w:val="004D4A1B"/>
    <w:rsid w:val="00616250"/>
    <w:rsid w:val="00782BD8"/>
    <w:rsid w:val="008228A7"/>
    <w:rsid w:val="00B11819"/>
    <w:rsid w:val="00B42ED1"/>
    <w:rsid w:val="00BE05F3"/>
    <w:rsid w:val="00C22779"/>
    <w:rsid w:val="00C4605F"/>
    <w:rsid w:val="00C707A2"/>
    <w:rsid w:val="00CB5C9A"/>
    <w:rsid w:val="00E0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1F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22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2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22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2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9B69-C0D4-4A72-ADA8-B68ECA09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222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Kschmeichel</dc:creator>
  <cp:lastModifiedBy>Kschmeichel</cp:lastModifiedBy>
  <cp:revision>5</cp:revision>
  <cp:lastPrinted>2010-10-08T16:08:00Z</cp:lastPrinted>
  <dcterms:created xsi:type="dcterms:W3CDTF">2010-10-08T15:33:00Z</dcterms:created>
  <dcterms:modified xsi:type="dcterms:W3CDTF">2010-10-08T20:19:00Z</dcterms:modified>
</cp:coreProperties>
</file>