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4A583" w14:textId="77777777" w:rsidR="00F925BA" w:rsidRDefault="00B71E11" w:rsidP="00B71E11">
      <w:pPr>
        <w:jc w:val="center"/>
      </w:pPr>
      <w:r>
        <w:t xml:space="preserve">Humboldt City Board Minutes </w:t>
      </w:r>
    </w:p>
    <w:p w14:paraId="30AE7F3D" w14:textId="66C20FA2" w:rsidR="00B71E11" w:rsidRDefault="00B71E11" w:rsidP="00B71E11">
      <w:r>
        <w:t>The Humboldt City Board met in regular session on Monday May 24</w:t>
      </w:r>
      <w:r w:rsidRPr="00B71E11">
        <w:rPr>
          <w:vertAlign w:val="superscript"/>
        </w:rPr>
        <w:t>th</w:t>
      </w:r>
      <w:r>
        <w:t xml:space="preserve">, 2010.  The meeting was called to order by Chairman Ritchy Griepp at 7:00 p.m.  Trustees present </w:t>
      </w:r>
      <w:proofErr w:type="gramStart"/>
      <w:r>
        <w:t>were  Dawn</w:t>
      </w:r>
      <w:proofErr w:type="gramEnd"/>
      <w:r>
        <w:t xml:space="preserve"> Hahn, Jeff Kaufman and Allen Schmeichel.  </w:t>
      </w:r>
      <w:r w:rsidR="00E806B8">
        <w:t xml:space="preserve">Theresa Muth was absent. </w:t>
      </w:r>
      <w:bookmarkStart w:id="0" w:name="_GoBack"/>
      <w:bookmarkEnd w:id="0"/>
      <w:r>
        <w:t xml:space="preserve">Others present were Jim and Edith Jarding. </w:t>
      </w:r>
    </w:p>
    <w:p w14:paraId="31540953" w14:textId="77777777" w:rsidR="00B71E11" w:rsidRDefault="00B71E11" w:rsidP="00B71E11">
      <w:r>
        <w:t>The minutes of the May 10</w:t>
      </w:r>
      <w:r w:rsidRPr="00B71E11">
        <w:rPr>
          <w:vertAlign w:val="superscript"/>
        </w:rPr>
        <w:t>th</w:t>
      </w:r>
      <w:r>
        <w:t xml:space="preserve">, 2010 meeting were reviewed.  After discussion, a motion was made by Kaufman and seconded by Schmeichel to approve the minutes.  Roll call was held.  The motion carried with all present voting yes. </w:t>
      </w:r>
    </w:p>
    <w:p w14:paraId="7FF67789" w14:textId="21D0932E" w:rsidR="00B71E11" w:rsidRDefault="00F7675C" w:rsidP="00B71E11">
      <w:r>
        <w:t xml:space="preserve">The public hearing for the annexing out of property on the west side of town was held. </w:t>
      </w:r>
      <w:r w:rsidR="00B71E11">
        <w:t>Resolution R-05-24-10 regarding the annexing out of the city limits of Humboldt, property owned by Jarding Living Trust</w:t>
      </w:r>
      <w:r>
        <w:t>, was submitted for approval</w:t>
      </w:r>
      <w:r w:rsidR="00B71E11">
        <w:t xml:space="preserve">.  After review and discussion, a motion was made by Hahn and seconded by Griepp to </w:t>
      </w:r>
      <w:r>
        <w:t xml:space="preserve">approve Resolution R-05-24-10.  Roll call was held.  The motion carried with all present voting yes. </w:t>
      </w:r>
      <w:r w:rsidR="0094355B">
        <w:t>(E-mail attached)</w:t>
      </w:r>
    </w:p>
    <w:p w14:paraId="2D54C06D" w14:textId="77777777" w:rsidR="00F7675C" w:rsidRDefault="00F7675C" w:rsidP="00B71E11">
      <w:r>
        <w:t xml:space="preserve">The malt beverage renewal applications for Town &amp; Country, 38 Special and the Trophy Room were submitted for review.  A motion was made by Griepp and seconded by Kaufman to approve the renewal applications.  Roll call was held.  The motion carried with all present voting yes. </w:t>
      </w:r>
    </w:p>
    <w:p w14:paraId="2766E09A" w14:textId="77777777" w:rsidR="00F7675C" w:rsidRDefault="00F7675C" w:rsidP="00B71E11">
      <w:r>
        <w:t xml:space="preserve">Open discussion was held.  </w:t>
      </w:r>
      <w:r w:rsidR="00E354DC">
        <w:t xml:space="preserve">It was suggested that a fee should be charged to have property annexed out of the City limit.  The suggestion will be submitted to the Planning and Zoning Board. </w:t>
      </w:r>
    </w:p>
    <w:p w14:paraId="30C346F8" w14:textId="76081BF3" w:rsidR="00E354DC" w:rsidRDefault="00E354DC" w:rsidP="00B71E11">
      <w:r>
        <w:t>The car show</w:t>
      </w:r>
      <w:r w:rsidR="00B162CE">
        <w:t xml:space="preserve">, </w:t>
      </w:r>
      <w:r>
        <w:t>street dance</w:t>
      </w:r>
      <w:r w:rsidR="00B01529">
        <w:t>,</w:t>
      </w:r>
      <w:r w:rsidR="00B162CE">
        <w:t xml:space="preserve"> funding for the new concession stand and the quote for the water and natural gas meter </w:t>
      </w:r>
      <w:r w:rsidR="001A5E37">
        <w:t>readers were</w:t>
      </w:r>
      <w:r>
        <w:t xml:space="preserve"> discussed.  </w:t>
      </w:r>
    </w:p>
    <w:p w14:paraId="4E865576" w14:textId="30252074" w:rsidR="00E354DC" w:rsidRDefault="00E354DC" w:rsidP="00B71E11">
      <w:r>
        <w:t>Scheduling interviews for the trainee position was discussed.  The utility manager’s mother is not doing well and the board would like the Utility man</w:t>
      </w:r>
      <w:r w:rsidR="00B01529">
        <w:t xml:space="preserve"> to be </w:t>
      </w:r>
      <w:proofErr w:type="gramStart"/>
      <w:r w:rsidR="00B01529">
        <w:t xml:space="preserve">present </w:t>
      </w:r>
      <w:r>
        <w:t xml:space="preserve"> at</w:t>
      </w:r>
      <w:proofErr w:type="gramEnd"/>
      <w:r>
        <w:t xml:space="preserve"> the interviews.  The board will schedule interviews as soon as Donnie is available.  </w:t>
      </w:r>
    </w:p>
    <w:p w14:paraId="128960A5" w14:textId="77777777" w:rsidR="00E354DC" w:rsidRDefault="00B162CE" w:rsidP="00B71E11">
      <w:r>
        <w:t xml:space="preserve">The equipment that was to be purchased for the bar was already sold.  Craig’s list will be reviewed on a regular basis for other equipment in the desired price range. </w:t>
      </w:r>
    </w:p>
    <w:p w14:paraId="3B4D4613" w14:textId="77777777" w:rsidR="00B162CE" w:rsidRDefault="00B162CE" w:rsidP="00B71E11">
      <w:r>
        <w:t xml:space="preserve">The utility manager would like to get a box scraper to move the dirt on the property purchased by the City for an additional ball diamond.  It was also discussed that larger mower tractor be checked into that would have several different attachment options.  Quotes will be obtained from Luden’s Implement. </w:t>
      </w:r>
    </w:p>
    <w:p w14:paraId="1E862038" w14:textId="77777777" w:rsidR="00B162CE" w:rsidRDefault="00B162CE" w:rsidP="00B71E11">
      <w:r>
        <w:t>A new light pole on 6</w:t>
      </w:r>
      <w:r w:rsidRPr="00B162CE">
        <w:rPr>
          <w:vertAlign w:val="superscript"/>
        </w:rPr>
        <w:t>th</w:t>
      </w:r>
      <w:r>
        <w:t xml:space="preserve"> Avenue on the South side of the street behind the new concession stand was discussed.  A wood pole would not cost the City anything.  A motion was made by Hahn and seconded by Kaufman to have a new light pole installed on 6</w:t>
      </w:r>
      <w:r w:rsidRPr="00B162CE">
        <w:rPr>
          <w:vertAlign w:val="superscript"/>
        </w:rPr>
        <w:t>th</w:t>
      </w:r>
      <w:r>
        <w:t xml:space="preserve"> Avenue.  Roll call was held.  The motion carried with all present voting yes.   Sioux Valley Energy will be contacted. </w:t>
      </w:r>
    </w:p>
    <w:p w14:paraId="1A8ECB9A" w14:textId="53069B5F" w:rsidR="00B162CE" w:rsidRDefault="00B162CE" w:rsidP="00B71E11">
      <w:r>
        <w:t xml:space="preserve">Having the windows at the finance office cleaned on a regular basis was discussed.  The finance officer will get a quote for the finance office, the museum, the bar and the </w:t>
      </w:r>
      <w:r w:rsidR="001A5E37">
        <w:t>Humboldt Community</w:t>
      </w:r>
      <w:r>
        <w:t xml:space="preserve"> Center. </w:t>
      </w:r>
    </w:p>
    <w:p w14:paraId="7325A2D1" w14:textId="77777777" w:rsidR="00B162CE" w:rsidRDefault="001A5E37" w:rsidP="00B71E11">
      <w:r>
        <w:t xml:space="preserve">Other items discussed included chip sealing, pot hole filling and manholes. </w:t>
      </w:r>
    </w:p>
    <w:p w14:paraId="3F83729D" w14:textId="35D62B7D" w:rsidR="001A5E37" w:rsidRDefault="001A5E37" w:rsidP="00B71E11">
      <w:r>
        <w:lastRenderedPageBreak/>
        <w:t>Two quotes were received for an asphalt mat and dirt work on 6</w:t>
      </w:r>
      <w:r w:rsidRPr="001A5E37">
        <w:rPr>
          <w:vertAlign w:val="superscript"/>
        </w:rPr>
        <w:t>th</w:t>
      </w:r>
      <w:r>
        <w:t xml:space="preserve"> street.  The utility manager was not at the meeting to explain what the different items meant.  The board will review the quotes at the next meeting. </w:t>
      </w:r>
    </w:p>
    <w:p w14:paraId="744F23C3" w14:textId="28A12B94" w:rsidR="001A5E37" w:rsidRDefault="001A5E37" w:rsidP="00B71E11">
      <w:r>
        <w:t xml:space="preserve">A motion was made by Kaufman and seconded by Schmeichel to </w:t>
      </w:r>
      <w:r w:rsidR="005A0868">
        <w:t xml:space="preserve">allow </w:t>
      </w:r>
      <w:r>
        <w:t xml:space="preserve">Theresa Muth and Ritchy Griepp </w:t>
      </w:r>
      <w:r w:rsidR="005A0868">
        <w:t xml:space="preserve">signing authority </w:t>
      </w:r>
      <w:r>
        <w:t>on the General Fund Checking account</w:t>
      </w:r>
      <w:r w:rsidR="005A0868">
        <w:t>.</w:t>
      </w:r>
      <w:r>
        <w:t xml:space="preserve">  Roll call was held.  The motion carried with all present voting yes.  </w:t>
      </w:r>
    </w:p>
    <w:p w14:paraId="4745753E" w14:textId="3DC69136" w:rsidR="001A5E37" w:rsidRDefault="001A5E37" w:rsidP="00B71E11">
      <w:r>
        <w:t xml:space="preserve">The quote for the roof at the Bank Building </w:t>
      </w:r>
      <w:r w:rsidR="00580D5C">
        <w:t xml:space="preserve">was discussed.  An email was sent to John Kolbach regarding the quote and recommendation for repair.  No response has been received.  A motion was made by Griepp and seconded by Hahn to table the three items related to the purchase of the bank building.  Roll call was held.  The motion carried with all present voting yes.  </w:t>
      </w:r>
    </w:p>
    <w:p w14:paraId="171B7E21" w14:textId="4A11893C" w:rsidR="00580D5C" w:rsidRDefault="00580D5C" w:rsidP="00B71E11">
      <w:r>
        <w:t>There is a grant available through SDGF&amp;P for recreation.  It is a 50/50 grant and can be used for several different acceptable projects.  Minimum amount is $10000.00 and the maximum amount is $50000.00. The grant will be check</w:t>
      </w:r>
      <w:r w:rsidR="005A0868">
        <w:t>ed</w:t>
      </w:r>
      <w:r>
        <w:t xml:space="preserve"> into for deadlines and timeframe of completion. </w:t>
      </w:r>
    </w:p>
    <w:p w14:paraId="3B7D1F67" w14:textId="77777777" w:rsidR="00580D5C" w:rsidRDefault="00580D5C" w:rsidP="00B71E11">
      <w:r>
        <w:t xml:space="preserve">Adam Hentges built the dugout benches for Diamond “B” and they were installed this last weekend.  He volunteered his time for boy scouts to obtain his eagle badge.  The project was a success. Thank you very much Adam. </w:t>
      </w:r>
    </w:p>
    <w:p w14:paraId="50D15D6F" w14:textId="77777777" w:rsidR="00295AFC" w:rsidRDefault="00295AFC" w:rsidP="00B71E11">
      <w:r>
        <w:t xml:space="preserve">Personnel issues were discussed. </w:t>
      </w:r>
    </w:p>
    <w:p w14:paraId="0AFA5EB8" w14:textId="77777777" w:rsidR="00295AFC" w:rsidRDefault="00295AFC" w:rsidP="00B71E11">
      <w:r>
        <w:t xml:space="preserve">With no further business, a motion was made by Kaufman and seconded by Hahn to adjourn the meeting at 9:00 p.m.  The motion carried. </w:t>
      </w:r>
    </w:p>
    <w:p w14:paraId="421061D4" w14:textId="77777777" w:rsidR="00295AFC" w:rsidRDefault="00295AFC" w:rsidP="00B71E11">
      <w:r>
        <w:t>ATTEST:</w:t>
      </w:r>
      <w:r>
        <w:tab/>
      </w:r>
      <w:r>
        <w:tab/>
        <w:t xml:space="preserve">KRISTIE ELLIS </w:t>
      </w:r>
    </w:p>
    <w:p w14:paraId="46F98CD0" w14:textId="77777777" w:rsidR="00295AFC" w:rsidRDefault="00295AFC" w:rsidP="00B71E11">
      <w:r>
        <w:tab/>
      </w:r>
      <w:r>
        <w:tab/>
        <w:t xml:space="preserve">FINANCE OFFICER </w:t>
      </w:r>
    </w:p>
    <w:p w14:paraId="05BD8CC7" w14:textId="715E3A90" w:rsidR="00580D5C" w:rsidRDefault="00580D5C" w:rsidP="00B71E11">
      <w:r>
        <w:t xml:space="preserve">  </w:t>
      </w:r>
    </w:p>
    <w:p w14:paraId="30941F80" w14:textId="77777777" w:rsidR="00580D5C" w:rsidRDefault="00580D5C" w:rsidP="00B71E11"/>
    <w:p w14:paraId="53CE5EB2" w14:textId="77777777" w:rsidR="00580D5C" w:rsidRDefault="00580D5C" w:rsidP="00B71E11"/>
    <w:p w14:paraId="73CC792E" w14:textId="77777777" w:rsidR="001A5E37" w:rsidRDefault="001A5E37" w:rsidP="00B71E11"/>
    <w:p w14:paraId="05E41DE5" w14:textId="77777777" w:rsidR="00E354DC" w:rsidRDefault="00E354DC" w:rsidP="00B71E11"/>
    <w:p w14:paraId="1B5B984F" w14:textId="77777777" w:rsidR="00F7675C" w:rsidRDefault="00F7675C" w:rsidP="00B71E11"/>
    <w:sectPr w:rsidR="00F7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11"/>
    <w:rsid w:val="001A5E37"/>
    <w:rsid w:val="00295AFC"/>
    <w:rsid w:val="00580D5C"/>
    <w:rsid w:val="005A0868"/>
    <w:rsid w:val="0094355B"/>
    <w:rsid w:val="00B01529"/>
    <w:rsid w:val="00B162CE"/>
    <w:rsid w:val="00B71E11"/>
    <w:rsid w:val="00E354DC"/>
    <w:rsid w:val="00E806B8"/>
    <w:rsid w:val="00F7675C"/>
    <w:rsid w:val="00F9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cp:lastPrinted>2010-05-28T19:29:00Z</cp:lastPrinted>
  <dcterms:created xsi:type="dcterms:W3CDTF">2010-05-28T18:04:00Z</dcterms:created>
  <dcterms:modified xsi:type="dcterms:W3CDTF">2010-05-28T20:14:00Z</dcterms:modified>
</cp:coreProperties>
</file>