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D1AA0" w14:textId="77777777" w:rsidR="009773BA" w:rsidRDefault="00C9010C" w:rsidP="00C9010C">
      <w:pPr>
        <w:jc w:val="center"/>
      </w:pPr>
      <w:bookmarkStart w:id="0" w:name="_GoBack"/>
      <w:bookmarkEnd w:id="0"/>
      <w:r>
        <w:t>City Board Minutes</w:t>
      </w:r>
    </w:p>
    <w:p w14:paraId="11534EE2" w14:textId="77777777" w:rsidR="00C9010C" w:rsidRDefault="00C9010C" w:rsidP="00C9010C">
      <w:pPr>
        <w:jc w:val="center"/>
      </w:pPr>
    </w:p>
    <w:p w14:paraId="4405F703" w14:textId="77777777" w:rsidR="00C9010C" w:rsidRDefault="00C9010C" w:rsidP="00C9010C">
      <w:r>
        <w:t>The Humboldt City Board met in regular session on Monday, July 12</w:t>
      </w:r>
      <w:r w:rsidRPr="00C9010C">
        <w:rPr>
          <w:vertAlign w:val="superscript"/>
        </w:rPr>
        <w:t>th</w:t>
      </w:r>
      <w:r>
        <w:t xml:space="preserve">, 2010.  The meeting was called to order by Chairman Ritchy Griepp at 7:00 p.m. </w:t>
      </w:r>
      <w:r w:rsidR="00135515">
        <w:t xml:space="preserve"> Trustees present were Allen Schmeichel, Theresa Muth, Jeff Kaufman and Dawn Hahn. </w:t>
      </w:r>
    </w:p>
    <w:p w14:paraId="33E20FCC" w14:textId="77777777" w:rsidR="00135515" w:rsidRDefault="00135515" w:rsidP="00C9010C">
      <w:r>
        <w:t>The minutes of the June 21</w:t>
      </w:r>
      <w:r w:rsidRPr="00135515">
        <w:rPr>
          <w:vertAlign w:val="superscript"/>
        </w:rPr>
        <w:t>st</w:t>
      </w:r>
      <w:r>
        <w:t xml:space="preserve"> and 28</w:t>
      </w:r>
      <w:r w:rsidRPr="00135515">
        <w:rPr>
          <w:vertAlign w:val="superscript"/>
        </w:rPr>
        <w:t>th</w:t>
      </w:r>
      <w:r>
        <w:t xml:space="preserve">, 2010 meeting were reviewed.  A motion was made by Griepp and seconded by Kaufman to approve the minutes.  Roll call was held.  The motion carried with all present voting yes.  </w:t>
      </w:r>
    </w:p>
    <w:p w14:paraId="0284D98F" w14:textId="2592F434" w:rsidR="00CC6920" w:rsidRDefault="00CC6920" w:rsidP="00C9010C">
      <w:r>
        <w:t xml:space="preserve">Open discussion was held.  The tournament at the small ball diamonds went well.  There </w:t>
      </w:r>
      <w:r w:rsidR="00557CB1">
        <w:t>was</w:t>
      </w:r>
      <w:r>
        <w:t xml:space="preserve"> $2200.00 in concession sales over the weekend.  The legion games are going alright.  The condition of Pressler Park was discussed.  It is still very wet and the car show will probably need to be moved to Main St.  </w:t>
      </w:r>
    </w:p>
    <w:p w14:paraId="3D9AEB43" w14:textId="77777777" w:rsidR="00CC6920" w:rsidRDefault="00CC6920" w:rsidP="00C9010C">
      <w:r>
        <w:t xml:space="preserve">The air conditioning at the bar was discussed. Daron Peterson can get a unit at cost and it would be approximately $3500.00 total with installation and new duct work. After discussion, a motion was made by Schmeichel and seconded by Muth to approve the purchase of a new air unit.  Roll call was held.  The motion carried with all present voting yes. </w:t>
      </w:r>
    </w:p>
    <w:p w14:paraId="7B40388A" w14:textId="77777777" w:rsidR="001536AD" w:rsidRDefault="00CC6920" w:rsidP="00C9010C">
      <w:r>
        <w:t xml:space="preserve">DOT has sent plans for the proposed project to resurface Hwy 38 from Hwy 19 </w:t>
      </w:r>
      <w:r w:rsidR="001536AD">
        <w:t xml:space="preserve">South all the way to Sioux Falls in the summer of 2011.  The board reviewed the plans. </w:t>
      </w:r>
    </w:p>
    <w:p w14:paraId="69C5F6BF" w14:textId="77777777" w:rsidR="001536AD" w:rsidRDefault="001536AD" w:rsidP="00C9010C">
      <w:r>
        <w:t xml:space="preserve">The paper work for the CD Loan for the Concession Stand Project was submitted for approval.  A motion was made by Kaufman and seconded by Schmeichel to approve the loan.  Roll call was held.  The motion carried, with all present voting yes. </w:t>
      </w:r>
    </w:p>
    <w:p w14:paraId="6A97FDE3" w14:textId="77777777" w:rsidR="001536AD" w:rsidRDefault="001536AD" w:rsidP="00C9010C">
      <w:r>
        <w:t xml:space="preserve">A motion was made by Griepp and seconded by Muth to table the six items regarding the purchase of the bank building.  Roll call was held.  The motion carried, with all present voting yes. </w:t>
      </w:r>
    </w:p>
    <w:p w14:paraId="63F3DB02" w14:textId="0824F20C" w:rsidR="001536AD" w:rsidRDefault="001536AD" w:rsidP="00C9010C">
      <w:r>
        <w:t>The bills, financials and payroll were submitted for approval.  After review and discussion, a motion was made by Kaufman and seconded by Griepp to approve the bills, financials and payroll.  Roll call was held.  The motion carried, with all present voting yes. (</w:t>
      </w:r>
      <w:r w:rsidR="00557CB1">
        <w:t>E-mail</w:t>
      </w:r>
      <w:r>
        <w:t>)</w:t>
      </w:r>
    </w:p>
    <w:p w14:paraId="1D25CAFF" w14:textId="77777777" w:rsidR="001536AD" w:rsidRDefault="001536AD" w:rsidP="00C9010C">
      <w:r>
        <w:t xml:space="preserve">With no further business, a motion was made by Griepp and seconded by Kaufman to adjourn the meeting at 7:50 p.m.  The motion carried. </w:t>
      </w:r>
    </w:p>
    <w:p w14:paraId="4DE9685C" w14:textId="77777777" w:rsidR="001536AD" w:rsidRDefault="001536AD" w:rsidP="00C9010C">
      <w:r>
        <w:t>ATTEST:</w:t>
      </w:r>
      <w:r>
        <w:tab/>
      </w:r>
      <w:r>
        <w:tab/>
        <w:t xml:space="preserve">KRISTIE ELLIS </w:t>
      </w:r>
    </w:p>
    <w:p w14:paraId="0E557574" w14:textId="77777777" w:rsidR="001536AD" w:rsidRDefault="001536AD" w:rsidP="00C9010C">
      <w:r>
        <w:tab/>
      </w:r>
      <w:r>
        <w:tab/>
        <w:t xml:space="preserve">FINANCE OFFICER </w:t>
      </w:r>
    </w:p>
    <w:p w14:paraId="7F87A96B" w14:textId="77777777" w:rsidR="00135515" w:rsidRDefault="00CC6920" w:rsidP="00C9010C">
      <w:r>
        <w:t xml:space="preserve"> </w:t>
      </w:r>
      <w:r w:rsidR="00135515">
        <w:t xml:space="preserve"> </w:t>
      </w:r>
    </w:p>
    <w:sectPr w:rsidR="00135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0C"/>
    <w:rsid w:val="00135515"/>
    <w:rsid w:val="001536AD"/>
    <w:rsid w:val="00557CB1"/>
    <w:rsid w:val="009773BA"/>
    <w:rsid w:val="00C9010C"/>
    <w:rsid w:val="00CC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2</cp:revision>
  <cp:lastPrinted>2010-07-16T20:59:00Z</cp:lastPrinted>
  <dcterms:created xsi:type="dcterms:W3CDTF">2010-07-16T19:38:00Z</dcterms:created>
  <dcterms:modified xsi:type="dcterms:W3CDTF">2010-07-16T21:00:00Z</dcterms:modified>
</cp:coreProperties>
</file>