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75CC6" w14:textId="77777777" w:rsidR="00EF3419" w:rsidRDefault="00045C32" w:rsidP="00045C32">
      <w:pPr>
        <w:jc w:val="center"/>
      </w:pPr>
      <w:r>
        <w:t xml:space="preserve">Humboldt City Board Minutes </w:t>
      </w:r>
    </w:p>
    <w:p w14:paraId="2A2EDC57" w14:textId="77777777" w:rsidR="00045C32" w:rsidRDefault="00045C32" w:rsidP="00045C32"/>
    <w:p w14:paraId="62C7C939" w14:textId="77777777" w:rsidR="00045C32" w:rsidRDefault="00045C32" w:rsidP="00045C32">
      <w:r>
        <w:t>The Humboldt City Board met in regular session on Monday, August 23</w:t>
      </w:r>
      <w:r w:rsidRPr="00045C32">
        <w:rPr>
          <w:vertAlign w:val="superscript"/>
        </w:rPr>
        <w:t>rd</w:t>
      </w:r>
      <w:r>
        <w:t>, 2010.  The meeting was called to order by Chairman Ritchy Griepp.  Trustees present were Allen Schmeichel, Dawn Hahn and Theresa Muth.  Jeff Kaufman was absent.  Paul Ideker and Brian Skinner were present for the Summer Ball Committee</w:t>
      </w:r>
      <w:r w:rsidR="00E31046">
        <w:t xml:space="preserve"> and Daryl Sieverding was present for the Utility Department</w:t>
      </w:r>
      <w:r>
        <w:t xml:space="preserve">.  </w:t>
      </w:r>
    </w:p>
    <w:p w14:paraId="257F84D2" w14:textId="77777777" w:rsidR="00045C32" w:rsidRDefault="00045C32" w:rsidP="00045C32">
      <w:r>
        <w:t>The minutes of the August 9</w:t>
      </w:r>
      <w:r w:rsidRPr="00045C32">
        <w:rPr>
          <w:vertAlign w:val="superscript"/>
        </w:rPr>
        <w:t>th</w:t>
      </w:r>
      <w:r>
        <w:t xml:space="preserve">, 2010 meeting were reviewed.  A motion was made by Griepp and seconded by Hahn </w:t>
      </w:r>
      <w:r w:rsidR="00E31046">
        <w:t xml:space="preserve">to approve the minutes.  Roll call was held.  The motion carried with all present voting yes. </w:t>
      </w:r>
    </w:p>
    <w:p w14:paraId="28174275" w14:textId="77777777" w:rsidR="00E31046" w:rsidRDefault="00E31046" w:rsidP="00045C32">
      <w:r>
        <w:t>Open discussion was held.  Items discussed included the water hole behind Alfred Johnsons place, the installation of manholes on Jefferson and Washington Streets, and the drainage on 6</w:t>
      </w:r>
      <w:r w:rsidRPr="00E31046">
        <w:rPr>
          <w:vertAlign w:val="superscript"/>
        </w:rPr>
        <w:t>th</w:t>
      </w:r>
      <w:r>
        <w:t xml:space="preserve"> Ave. </w:t>
      </w:r>
    </w:p>
    <w:p w14:paraId="1F5D5800" w14:textId="77777777" w:rsidR="00E31046" w:rsidRDefault="00E31046" w:rsidP="00045C32">
      <w:r>
        <w:t>Paul Ideker and Brian Skinner were present to discuss building another Teener Ball Diamond before next year.  They would like to have it with the other diamonds if possible.  A land swap was discussed.  And the Summer Rec fund will be able to pay $10,000.00 on the loan for the Concession Proj</w:t>
      </w:r>
      <w:r w:rsidR="002E13D7">
        <w:t xml:space="preserve">ect. </w:t>
      </w:r>
    </w:p>
    <w:p w14:paraId="5B05B524" w14:textId="2A503432" w:rsidR="002E13D7" w:rsidRDefault="002E13D7" w:rsidP="00045C32">
      <w:r>
        <w:t xml:space="preserve">Adding additional Cameras to the bar was discussed. A motion was made by Griepp and seconded </w:t>
      </w:r>
      <w:r w:rsidR="00BD73B8">
        <w:t xml:space="preserve">by Muth to add a camera facing the front door.  Roll call was held.  The motion carried with all present voting yes. </w:t>
      </w:r>
    </w:p>
    <w:p w14:paraId="61EF2AC5" w14:textId="77777777" w:rsidR="00BD73B8" w:rsidRDefault="00BD73B8" w:rsidP="00045C32">
      <w:r>
        <w:t xml:space="preserve">The bands for the beer garden and the table and chair carts for the HCC were discussed. </w:t>
      </w:r>
    </w:p>
    <w:p w14:paraId="2F48A1C8" w14:textId="77777777" w:rsidR="00BD73B8" w:rsidRDefault="00BD73B8" w:rsidP="00045C32">
      <w:r>
        <w:t xml:space="preserve">The new HCC rental agreement was submitted for approval.  After review, a motion was made by Muth and seconded by Griepp to approve the new HCC rental agreement with the changes and rate increases.  Roll call was held.  The motion carried with all present voting yes. </w:t>
      </w:r>
    </w:p>
    <w:p w14:paraId="79E733A4" w14:textId="000D86A7" w:rsidR="00BD73B8" w:rsidRDefault="00BD73B8" w:rsidP="00045C32">
      <w:r>
        <w:t>The 6</w:t>
      </w:r>
      <w:r w:rsidRPr="00BD73B8">
        <w:rPr>
          <w:vertAlign w:val="superscript"/>
        </w:rPr>
        <w:t>th</w:t>
      </w:r>
      <w:r>
        <w:t xml:space="preserve"> Avenue evaluation from banner was reviewed. </w:t>
      </w:r>
    </w:p>
    <w:p w14:paraId="05030850" w14:textId="1EB26541" w:rsidR="00045C32" w:rsidRDefault="00BD73B8" w:rsidP="00045C32">
      <w:r>
        <w:t>The 2009 Annual report was submitted for approval.  After review a motion was made by Schmeichel and seconded by Griepp to approve the 2009 Annual report as prepared by Schoenfish and Company.  Roll call was held.   The motion carried with all present voting yes.</w:t>
      </w:r>
    </w:p>
    <w:p w14:paraId="3CE33B44" w14:textId="28DFD176" w:rsidR="00BD73B8" w:rsidRDefault="00E87A5C" w:rsidP="00045C32">
      <w:r>
        <w:t xml:space="preserve">The bills, financials and payroll were submitted for approval.  After review and discussion, a motion was made by Hahn and seconded by Muth to approve the bills, financials and payroll.  Roll call was held.  The motion carried with all present voting yes. </w:t>
      </w:r>
    </w:p>
    <w:p w14:paraId="74657292" w14:textId="34AFA5DE" w:rsidR="00BD73B8" w:rsidRDefault="00E87A5C" w:rsidP="00045C32">
      <w:r>
        <w:t xml:space="preserve">With no further business, a motion was made by Griepp and seconded by Muth to adjourn the meeting at 7:55 p.m.   The motion carried. </w:t>
      </w:r>
    </w:p>
    <w:p w14:paraId="517AFF74" w14:textId="77777777" w:rsidR="00E87A5C" w:rsidRDefault="00E87A5C" w:rsidP="00045C32">
      <w:r>
        <w:t>ATTEST:</w:t>
      </w:r>
      <w:r>
        <w:tab/>
      </w:r>
      <w:r>
        <w:tab/>
        <w:t xml:space="preserve">KRISTIE ELLIS </w:t>
      </w:r>
    </w:p>
    <w:p w14:paraId="42434F24" w14:textId="03163F06" w:rsidR="00045C32" w:rsidRDefault="00E87A5C" w:rsidP="00045C32">
      <w:r>
        <w:tab/>
      </w:r>
      <w:r>
        <w:tab/>
        <w:t xml:space="preserve">FINANCE OFFICER </w:t>
      </w:r>
      <w:bookmarkStart w:id="0" w:name="_GoBack"/>
      <w:bookmarkEnd w:id="0"/>
    </w:p>
    <w:sectPr w:rsidR="0004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32"/>
    <w:rsid w:val="00045C32"/>
    <w:rsid w:val="002E13D7"/>
    <w:rsid w:val="004D34BA"/>
    <w:rsid w:val="00687BA0"/>
    <w:rsid w:val="00BD73B8"/>
    <w:rsid w:val="00E31046"/>
    <w:rsid w:val="00E87A5C"/>
    <w:rsid w:val="00EF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2010-08-31T19:03:00Z</cp:lastPrinted>
  <dcterms:created xsi:type="dcterms:W3CDTF">2010-08-31T19:02:00Z</dcterms:created>
  <dcterms:modified xsi:type="dcterms:W3CDTF">2010-08-31T20:22:00Z</dcterms:modified>
</cp:coreProperties>
</file>