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A0AF9" w14:textId="77777777" w:rsidR="006E1963" w:rsidRDefault="00E227E5" w:rsidP="00E227E5">
      <w:pPr>
        <w:jc w:val="center"/>
        <w:rPr>
          <w:sz w:val="28"/>
          <w:szCs w:val="28"/>
        </w:rPr>
      </w:pPr>
      <w:r>
        <w:rPr>
          <w:sz w:val="28"/>
          <w:szCs w:val="28"/>
        </w:rPr>
        <w:t xml:space="preserve">City Board Minutes </w:t>
      </w:r>
    </w:p>
    <w:p w14:paraId="3F23EEEA" w14:textId="77777777" w:rsidR="00E227E5" w:rsidRDefault="00E227E5" w:rsidP="00E227E5">
      <w:pPr>
        <w:rPr>
          <w:sz w:val="28"/>
          <w:szCs w:val="28"/>
        </w:rPr>
      </w:pPr>
      <w:r>
        <w:rPr>
          <w:sz w:val="28"/>
          <w:szCs w:val="28"/>
        </w:rPr>
        <w:t>The Humboldt City Board met in regular session on Monday, September 13</w:t>
      </w:r>
      <w:r w:rsidRPr="00E227E5">
        <w:rPr>
          <w:sz w:val="28"/>
          <w:szCs w:val="28"/>
          <w:vertAlign w:val="superscript"/>
        </w:rPr>
        <w:t>th</w:t>
      </w:r>
      <w:r>
        <w:rPr>
          <w:sz w:val="28"/>
          <w:szCs w:val="28"/>
        </w:rPr>
        <w:t xml:space="preserve">, 2010.  The meeting was called to order by Chairman Ritchy Griepp at 7:00 p.m. Trustees present were Theresa Muth, Dawn Hahn, and Jeff Kaufman. Allen Schmeichel was absent.  Others present were Mark Bauman, Tammy Lukes, Adam Travis, Jason Oaks and Ken Mathieu. </w:t>
      </w:r>
    </w:p>
    <w:p w14:paraId="60915588" w14:textId="77777777" w:rsidR="00E227E5" w:rsidRDefault="00E227E5" w:rsidP="00E227E5">
      <w:pPr>
        <w:rPr>
          <w:sz w:val="28"/>
          <w:szCs w:val="28"/>
        </w:rPr>
      </w:pPr>
      <w:r>
        <w:rPr>
          <w:sz w:val="28"/>
          <w:szCs w:val="28"/>
        </w:rPr>
        <w:t>The minutes from the August 23</w:t>
      </w:r>
      <w:r w:rsidRPr="00E227E5">
        <w:rPr>
          <w:sz w:val="28"/>
          <w:szCs w:val="28"/>
          <w:vertAlign w:val="superscript"/>
        </w:rPr>
        <w:t>rd</w:t>
      </w:r>
      <w:r>
        <w:rPr>
          <w:sz w:val="28"/>
          <w:szCs w:val="28"/>
        </w:rPr>
        <w:t xml:space="preserve">, 2010 meeting were reviewed.  A motion was made by Hahn and seconded by Muth to approve the minutes.  Roll call was held. The motion carried with all present voting yes. </w:t>
      </w:r>
    </w:p>
    <w:p w14:paraId="428B2A08" w14:textId="7ABD32FB" w:rsidR="00E227E5" w:rsidRDefault="00E227E5" w:rsidP="00E227E5">
      <w:pPr>
        <w:rPr>
          <w:sz w:val="28"/>
          <w:szCs w:val="28"/>
        </w:rPr>
      </w:pPr>
      <w:r>
        <w:rPr>
          <w:sz w:val="28"/>
          <w:szCs w:val="28"/>
        </w:rPr>
        <w:t>Open discussion was held.  Hahn thanked Donnie and Daryl for fixing the hol</w:t>
      </w:r>
      <w:r w:rsidR="00141551">
        <w:rPr>
          <w:sz w:val="28"/>
          <w:szCs w:val="28"/>
        </w:rPr>
        <w:t>e</w:t>
      </w:r>
      <w:bookmarkStart w:id="0" w:name="_GoBack"/>
      <w:bookmarkEnd w:id="0"/>
      <w:r>
        <w:rPr>
          <w:sz w:val="28"/>
          <w:szCs w:val="28"/>
        </w:rPr>
        <w:t xml:space="preserve"> in the culvert on 6</w:t>
      </w:r>
      <w:r w:rsidRPr="00E227E5">
        <w:rPr>
          <w:sz w:val="28"/>
          <w:szCs w:val="28"/>
          <w:vertAlign w:val="superscript"/>
        </w:rPr>
        <w:t>th</w:t>
      </w:r>
      <w:r>
        <w:rPr>
          <w:sz w:val="28"/>
          <w:szCs w:val="28"/>
        </w:rPr>
        <w:t xml:space="preserve"> street.  Griepp held the quarterly Mayors Meeting at the Humboldt Community Center on September 8</w:t>
      </w:r>
      <w:r w:rsidRPr="00E227E5">
        <w:rPr>
          <w:sz w:val="28"/>
          <w:szCs w:val="28"/>
          <w:vertAlign w:val="superscript"/>
        </w:rPr>
        <w:t>th</w:t>
      </w:r>
      <w:r>
        <w:rPr>
          <w:sz w:val="28"/>
          <w:szCs w:val="28"/>
        </w:rPr>
        <w:t xml:space="preserve">, 2010.  There were six mayors in attendance. The next </w:t>
      </w:r>
      <w:r w:rsidR="00C4272B">
        <w:rPr>
          <w:sz w:val="28"/>
          <w:szCs w:val="28"/>
        </w:rPr>
        <w:t xml:space="preserve">meeting will be in January 2011 in Sioux Falls. </w:t>
      </w:r>
    </w:p>
    <w:p w14:paraId="6FD856C3" w14:textId="77777777" w:rsidR="00C4272B" w:rsidRDefault="00C4272B" w:rsidP="00E227E5">
      <w:pPr>
        <w:rPr>
          <w:sz w:val="28"/>
          <w:szCs w:val="28"/>
        </w:rPr>
      </w:pPr>
      <w:r>
        <w:rPr>
          <w:sz w:val="28"/>
          <w:szCs w:val="28"/>
        </w:rPr>
        <w:t xml:space="preserve">The purchase of the Humboldt Farmers State Bank was discussed. </w:t>
      </w:r>
    </w:p>
    <w:p w14:paraId="59855938" w14:textId="77777777" w:rsidR="00C4272B" w:rsidRDefault="00C4272B" w:rsidP="00E227E5">
      <w:pPr>
        <w:rPr>
          <w:sz w:val="28"/>
          <w:szCs w:val="28"/>
        </w:rPr>
      </w:pPr>
      <w:r>
        <w:rPr>
          <w:sz w:val="28"/>
          <w:szCs w:val="28"/>
        </w:rPr>
        <w:t xml:space="preserve">Hahn indicated that she was in contact with Superintendent, Jeff Danielson, about the drainage issue at Jacobson’s.  He indicated that he would like to have their engineer look at the area before that council goes to a School Board meeting. </w:t>
      </w:r>
    </w:p>
    <w:p w14:paraId="70D8DF07" w14:textId="4AF0F346" w:rsidR="00F54B1A" w:rsidRDefault="00F54B1A" w:rsidP="00E227E5">
      <w:pPr>
        <w:rPr>
          <w:sz w:val="28"/>
          <w:szCs w:val="28"/>
        </w:rPr>
      </w:pPr>
      <w:r>
        <w:rPr>
          <w:sz w:val="28"/>
          <w:szCs w:val="28"/>
        </w:rPr>
        <w:t xml:space="preserve">Allen Schmeichel arrived at 7:15 p.m. </w:t>
      </w:r>
    </w:p>
    <w:p w14:paraId="6BBCA636" w14:textId="77777777" w:rsidR="00C4272B" w:rsidRDefault="00C4272B" w:rsidP="00E227E5">
      <w:pPr>
        <w:rPr>
          <w:sz w:val="28"/>
          <w:szCs w:val="28"/>
        </w:rPr>
      </w:pPr>
      <w:r>
        <w:rPr>
          <w:sz w:val="28"/>
          <w:szCs w:val="28"/>
        </w:rPr>
        <w:t xml:space="preserve">The bar financials were reviewed and Sunday Sales were discussed. </w:t>
      </w:r>
    </w:p>
    <w:p w14:paraId="3F4162E6" w14:textId="77777777" w:rsidR="00C4272B" w:rsidRDefault="00C4272B" w:rsidP="00E227E5">
      <w:pPr>
        <w:rPr>
          <w:sz w:val="28"/>
          <w:szCs w:val="28"/>
        </w:rPr>
      </w:pPr>
      <w:r>
        <w:rPr>
          <w:sz w:val="28"/>
          <w:szCs w:val="28"/>
        </w:rPr>
        <w:t>The 77</w:t>
      </w:r>
      <w:r w:rsidRPr="00C4272B">
        <w:rPr>
          <w:sz w:val="28"/>
          <w:szCs w:val="28"/>
          <w:vertAlign w:val="superscript"/>
        </w:rPr>
        <w:t>th</w:t>
      </w:r>
      <w:r>
        <w:rPr>
          <w:sz w:val="28"/>
          <w:szCs w:val="28"/>
        </w:rPr>
        <w:t xml:space="preserve"> Annual South Dakota Municipal League Conference will be held October 5</w:t>
      </w:r>
      <w:r w:rsidRPr="00C4272B">
        <w:rPr>
          <w:sz w:val="28"/>
          <w:szCs w:val="28"/>
          <w:vertAlign w:val="superscript"/>
        </w:rPr>
        <w:t>th</w:t>
      </w:r>
      <w:r>
        <w:rPr>
          <w:sz w:val="28"/>
          <w:szCs w:val="28"/>
        </w:rPr>
        <w:t xml:space="preserve"> through the 8</w:t>
      </w:r>
      <w:r w:rsidRPr="00C4272B">
        <w:rPr>
          <w:sz w:val="28"/>
          <w:szCs w:val="28"/>
          <w:vertAlign w:val="superscript"/>
        </w:rPr>
        <w:t>th</w:t>
      </w:r>
      <w:r>
        <w:rPr>
          <w:sz w:val="28"/>
          <w:szCs w:val="28"/>
        </w:rPr>
        <w:t xml:space="preserve"> 2010.  The registrations were given to the council. </w:t>
      </w:r>
    </w:p>
    <w:p w14:paraId="4A7BE001" w14:textId="37213CAA" w:rsidR="00C4272B" w:rsidRDefault="00C4272B" w:rsidP="00E227E5">
      <w:pPr>
        <w:rPr>
          <w:sz w:val="28"/>
          <w:szCs w:val="28"/>
        </w:rPr>
      </w:pPr>
      <w:r>
        <w:rPr>
          <w:sz w:val="28"/>
          <w:szCs w:val="28"/>
        </w:rPr>
        <w:t xml:space="preserve">The Webpage was tabled until the </w:t>
      </w:r>
      <w:r w:rsidR="00F54B1A">
        <w:rPr>
          <w:sz w:val="28"/>
          <w:szCs w:val="28"/>
        </w:rPr>
        <w:t>Assistant</w:t>
      </w:r>
      <w:r>
        <w:rPr>
          <w:sz w:val="28"/>
          <w:szCs w:val="28"/>
        </w:rPr>
        <w:t xml:space="preserve"> Finance Officer could be present. </w:t>
      </w:r>
    </w:p>
    <w:p w14:paraId="4B93D95D" w14:textId="77777777" w:rsidR="00D201B9" w:rsidRDefault="00F54B1A" w:rsidP="00E227E5">
      <w:pPr>
        <w:rPr>
          <w:sz w:val="28"/>
          <w:szCs w:val="28"/>
        </w:rPr>
      </w:pPr>
      <w:r>
        <w:rPr>
          <w:sz w:val="28"/>
          <w:szCs w:val="28"/>
        </w:rPr>
        <w:t>The 5</w:t>
      </w:r>
      <w:r w:rsidRPr="00F54B1A">
        <w:rPr>
          <w:sz w:val="28"/>
          <w:szCs w:val="28"/>
          <w:vertAlign w:val="superscript"/>
        </w:rPr>
        <w:t>th</w:t>
      </w:r>
      <w:r>
        <w:rPr>
          <w:sz w:val="28"/>
          <w:szCs w:val="28"/>
        </w:rPr>
        <w:t xml:space="preserve"> and 6</w:t>
      </w:r>
      <w:r w:rsidRPr="00F54B1A">
        <w:rPr>
          <w:sz w:val="28"/>
          <w:szCs w:val="28"/>
          <w:vertAlign w:val="superscript"/>
        </w:rPr>
        <w:t>th</w:t>
      </w:r>
      <w:r>
        <w:rPr>
          <w:sz w:val="28"/>
          <w:szCs w:val="28"/>
        </w:rPr>
        <w:t xml:space="preserve"> Avenue drainage issues were discussed. </w:t>
      </w:r>
      <w:r w:rsidR="00D201B9">
        <w:rPr>
          <w:sz w:val="28"/>
          <w:szCs w:val="28"/>
        </w:rPr>
        <w:t xml:space="preserve">      </w:t>
      </w:r>
    </w:p>
    <w:p w14:paraId="6076590F" w14:textId="77777777" w:rsidR="00D201B9" w:rsidRDefault="00D201B9" w:rsidP="00E227E5">
      <w:pPr>
        <w:rPr>
          <w:sz w:val="28"/>
          <w:szCs w:val="28"/>
        </w:rPr>
      </w:pPr>
      <w:r>
        <w:rPr>
          <w:sz w:val="28"/>
          <w:szCs w:val="28"/>
        </w:rPr>
        <w:t xml:space="preserve">The drainage behind Tammy Lukes and Mark Bauman’s property was discussed.  Lynn Beck from DENR will be out on Wednesday to look at the problem. </w:t>
      </w:r>
    </w:p>
    <w:p w14:paraId="37438E0F" w14:textId="77777777" w:rsidR="00D201B9" w:rsidRDefault="00D201B9" w:rsidP="00E227E5">
      <w:pPr>
        <w:rPr>
          <w:sz w:val="28"/>
          <w:szCs w:val="28"/>
        </w:rPr>
      </w:pPr>
    </w:p>
    <w:p w14:paraId="77962263" w14:textId="77777777" w:rsidR="00125050" w:rsidRDefault="00D201B9" w:rsidP="00E227E5">
      <w:pPr>
        <w:rPr>
          <w:sz w:val="28"/>
          <w:szCs w:val="28"/>
        </w:rPr>
      </w:pPr>
      <w:r>
        <w:rPr>
          <w:sz w:val="28"/>
          <w:szCs w:val="28"/>
        </w:rPr>
        <w:lastRenderedPageBreak/>
        <w:t xml:space="preserve">Becky Reynolds, Bar Manager arrived at 7:45 p.m.  Upcoming events were discussed.  The NFL ticket was checked into and Midcontinent does not offer it. </w:t>
      </w:r>
      <w:r w:rsidR="00125050">
        <w:rPr>
          <w:sz w:val="28"/>
          <w:szCs w:val="28"/>
        </w:rPr>
        <w:t xml:space="preserve">Next Karaoke will be for Halloween.  </w:t>
      </w:r>
    </w:p>
    <w:p w14:paraId="55B22620" w14:textId="77777777" w:rsidR="00125050" w:rsidRDefault="00125050" w:rsidP="00E227E5">
      <w:pPr>
        <w:rPr>
          <w:sz w:val="28"/>
          <w:szCs w:val="28"/>
        </w:rPr>
      </w:pPr>
      <w:r>
        <w:rPr>
          <w:sz w:val="28"/>
          <w:szCs w:val="28"/>
        </w:rPr>
        <w:t xml:space="preserve">A motion was made by Schmeichel and seconded by Kaufman to amend the agenda to add the first reading of the 2011 Budget Ordinance and the 2011 Front Foot Street Assessment Resolution.  Roll call was held.  The motion carried with all present voting yes. </w:t>
      </w:r>
    </w:p>
    <w:p w14:paraId="2E6D84B3" w14:textId="773D5ABA" w:rsidR="00125050" w:rsidRDefault="00125050" w:rsidP="00E227E5">
      <w:pPr>
        <w:rPr>
          <w:sz w:val="28"/>
          <w:szCs w:val="28"/>
        </w:rPr>
      </w:pPr>
      <w:r>
        <w:rPr>
          <w:sz w:val="28"/>
          <w:szCs w:val="28"/>
        </w:rPr>
        <w:t>Resolution R-09-13-2010 providing for the Annual Street Assessment was submitted for approval. A motion was made by Kaufman and seconded by Griepp to approve the Resolution R-09-13-2010.  Roll call was held.  The motion carried with all present voting yes. (</w:t>
      </w:r>
      <w:r w:rsidR="00295805">
        <w:rPr>
          <w:sz w:val="28"/>
          <w:szCs w:val="28"/>
        </w:rPr>
        <w:t>E-mail attached)</w:t>
      </w:r>
    </w:p>
    <w:p w14:paraId="11211110" w14:textId="3A889028" w:rsidR="00F54B1A" w:rsidRDefault="00125050" w:rsidP="00E227E5">
      <w:pPr>
        <w:rPr>
          <w:sz w:val="28"/>
          <w:szCs w:val="28"/>
        </w:rPr>
      </w:pPr>
      <w:r>
        <w:rPr>
          <w:sz w:val="28"/>
          <w:szCs w:val="28"/>
        </w:rPr>
        <w:t xml:space="preserve">Budget Ordinance O-09-13-10 was submitted for the first reading.  A motion was made by Griepp and seconded by Muth to approve the first reading of the 2011 Budget Ordinance.  Roll call was held.  The motion carried with all present voting yes. </w:t>
      </w:r>
      <w:r w:rsidR="00D201B9">
        <w:rPr>
          <w:sz w:val="28"/>
          <w:szCs w:val="28"/>
        </w:rPr>
        <w:t xml:space="preserve">                                                                                                                                                                                                                                                                                                                                                                                                                                                                                                                                                                                                                                                                                                                                                                                                                                                                                                                                                                                                                                                                                                                                                                                                                                                                                                                                                                                                                                                                                                                                                                                                                                                                                                                                                                                                                                                                                                                                                                                                                                                                                                                                                                                                                                                                                                                                                              </w:t>
      </w:r>
    </w:p>
    <w:p w14:paraId="0D4D6706" w14:textId="77777777" w:rsidR="00C4272B" w:rsidRDefault="00295805" w:rsidP="00E227E5">
      <w:pPr>
        <w:rPr>
          <w:sz w:val="28"/>
          <w:szCs w:val="28"/>
        </w:rPr>
      </w:pPr>
      <w:r>
        <w:rPr>
          <w:sz w:val="28"/>
          <w:szCs w:val="28"/>
        </w:rPr>
        <w:t>The bills, financials and payroll were submitted for approval.  After discussion, a motion was made by Kaufman and seconded by Griepp to approve the bills, financials and payroll.  Roll call was held.  The motion carried with all present voting yes. (</w:t>
      </w:r>
      <w:proofErr w:type="gramStart"/>
      <w:r>
        <w:rPr>
          <w:sz w:val="28"/>
          <w:szCs w:val="28"/>
        </w:rPr>
        <w:t>e-mail</w:t>
      </w:r>
      <w:proofErr w:type="gramEnd"/>
      <w:r>
        <w:rPr>
          <w:sz w:val="28"/>
          <w:szCs w:val="28"/>
        </w:rPr>
        <w:t xml:space="preserve"> attached)</w:t>
      </w:r>
    </w:p>
    <w:p w14:paraId="7F9E6336" w14:textId="77777777" w:rsidR="00501A8C" w:rsidRDefault="00295805" w:rsidP="00E227E5">
      <w:pPr>
        <w:rPr>
          <w:sz w:val="28"/>
          <w:szCs w:val="28"/>
        </w:rPr>
      </w:pPr>
      <w:r>
        <w:rPr>
          <w:sz w:val="28"/>
          <w:szCs w:val="28"/>
        </w:rPr>
        <w:t>With no further business, a motion was made by Griepp and seconded</w:t>
      </w:r>
      <w:r w:rsidR="00501A8C">
        <w:rPr>
          <w:sz w:val="28"/>
          <w:szCs w:val="28"/>
        </w:rPr>
        <w:t xml:space="preserve"> by Muth to adjourn the meeting at 8:45 p.m.  The motion carried. </w:t>
      </w:r>
    </w:p>
    <w:p w14:paraId="7A511E40" w14:textId="77777777" w:rsidR="00501A8C" w:rsidRDefault="00501A8C" w:rsidP="00E227E5">
      <w:pPr>
        <w:rPr>
          <w:sz w:val="28"/>
          <w:szCs w:val="28"/>
        </w:rPr>
      </w:pPr>
      <w:r>
        <w:rPr>
          <w:sz w:val="28"/>
          <w:szCs w:val="28"/>
        </w:rPr>
        <w:t>ATTEST:</w:t>
      </w:r>
      <w:r>
        <w:rPr>
          <w:sz w:val="28"/>
          <w:szCs w:val="28"/>
        </w:rPr>
        <w:tab/>
        <w:t xml:space="preserve">KRISTIE ELLIS </w:t>
      </w:r>
    </w:p>
    <w:p w14:paraId="07CE8244" w14:textId="321E693C" w:rsidR="00295805" w:rsidRDefault="00501A8C" w:rsidP="00E227E5">
      <w:pPr>
        <w:rPr>
          <w:sz w:val="28"/>
          <w:szCs w:val="28"/>
        </w:rPr>
      </w:pPr>
      <w:r>
        <w:rPr>
          <w:sz w:val="28"/>
          <w:szCs w:val="28"/>
        </w:rPr>
        <w:tab/>
      </w:r>
      <w:r>
        <w:rPr>
          <w:sz w:val="28"/>
          <w:szCs w:val="28"/>
        </w:rPr>
        <w:tab/>
        <w:t xml:space="preserve">FINANCE OFFICER </w:t>
      </w:r>
      <w:r w:rsidR="00295805">
        <w:rPr>
          <w:sz w:val="28"/>
          <w:szCs w:val="28"/>
        </w:rPr>
        <w:t xml:space="preserve"> </w:t>
      </w:r>
    </w:p>
    <w:p w14:paraId="6D7610CB" w14:textId="77777777" w:rsidR="00C4272B" w:rsidRPr="00E227E5" w:rsidRDefault="00C4272B" w:rsidP="00E227E5">
      <w:pPr>
        <w:rPr>
          <w:sz w:val="28"/>
          <w:szCs w:val="28"/>
        </w:rPr>
      </w:pPr>
    </w:p>
    <w:sectPr w:rsidR="00C4272B" w:rsidRPr="00E22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E5"/>
    <w:rsid w:val="00125050"/>
    <w:rsid w:val="00141551"/>
    <w:rsid w:val="00295805"/>
    <w:rsid w:val="00501A8C"/>
    <w:rsid w:val="006E1963"/>
    <w:rsid w:val="00C4272B"/>
    <w:rsid w:val="00D201B9"/>
    <w:rsid w:val="00E227E5"/>
    <w:rsid w:val="00F5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dcterms:created xsi:type="dcterms:W3CDTF">2010-09-20T20:01:00Z</dcterms:created>
  <dcterms:modified xsi:type="dcterms:W3CDTF">2010-09-21T14:04:00Z</dcterms:modified>
</cp:coreProperties>
</file>